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FBB28" w14:textId="77777777" w:rsidR="000F49BD" w:rsidRPr="000F49BD" w:rsidRDefault="000F49BD" w:rsidP="000F49BD">
      <w:pPr>
        <w:snapToGrid w:val="0"/>
        <w:ind w:firstLine="0"/>
        <w:jc w:val="center"/>
        <w:rPr>
          <w:b/>
          <w:sz w:val="32"/>
          <w:szCs w:val="32"/>
        </w:rPr>
      </w:pPr>
      <w:r w:rsidRPr="000F49BD">
        <w:rPr>
          <w:rFonts w:ascii="Times New Roman CYR" w:hAnsi="Times New Roman CYR" w:cs="Times New Roman CYR"/>
          <w:b/>
          <w:sz w:val="32"/>
          <w:szCs w:val="32"/>
        </w:rPr>
        <w:t>ПРАВИТЕЛЬСТВО ЯРОСЛАВСКОЙ ОБЛАСТИ</w:t>
      </w:r>
    </w:p>
    <w:p w14:paraId="0D3BA80E" w14:textId="77777777" w:rsidR="000F49BD" w:rsidRPr="000F49BD" w:rsidRDefault="000F49BD" w:rsidP="000F49BD">
      <w:pPr>
        <w:ind w:firstLine="0"/>
        <w:jc w:val="center"/>
        <w:rPr>
          <w:rFonts w:ascii="Times New Roman CYR" w:hAnsi="Times New Roman CYR" w:cs="Times New Roman CYR"/>
          <w:sz w:val="32"/>
          <w:szCs w:val="32"/>
        </w:rPr>
      </w:pPr>
    </w:p>
    <w:p w14:paraId="44AACF3E" w14:textId="77777777" w:rsidR="000F49BD" w:rsidRPr="000F49BD" w:rsidRDefault="000F49BD" w:rsidP="000F49BD">
      <w:pPr>
        <w:ind w:firstLine="0"/>
        <w:jc w:val="center"/>
        <w:rPr>
          <w:rFonts w:ascii="Times New Roman CYR" w:hAnsi="Times New Roman CYR" w:cs="Times New Roman CYR"/>
          <w:spacing w:val="20"/>
          <w:sz w:val="32"/>
          <w:szCs w:val="32"/>
        </w:rPr>
      </w:pPr>
      <w:r w:rsidRPr="000F49BD">
        <w:rPr>
          <w:rFonts w:ascii="Times New Roman CYR" w:hAnsi="Times New Roman CYR" w:cs="Times New Roman CYR"/>
          <w:spacing w:val="20"/>
          <w:sz w:val="32"/>
          <w:szCs w:val="32"/>
        </w:rPr>
        <w:t>ПОСТАНОВЛЕНИЕ</w:t>
      </w:r>
    </w:p>
    <w:p w14:paraId="67DD532A" w14:textId="77777777" w:rsidR="000F49BD" w:rsidRPr="000F49BD" w:rsidRDefault="000F49BD" w:rsidP="000F49BD">
      <w:pPr>
        <w:ind w:firstLine="0"/>
        <w:rPr>
          <w:rFonts w:ascii="Times New Roman CYR" w:hAnsi="Times New Roman CYR"/>
          <w:szCs w:val="28"/>
        </w:rPr>
      </w:pPr>
    </w:p>
    <w:p w14:paraId="30CC63B3" w14:textId="77777777" w:rsidR="000F49BD" w:rsidRPr="000F49BD" w:rsidRDefault="000F49BD" w:rsidP="000F49BD">
      <w:pPr>
        <w:ind w:firstLine="0"/>
        <w:rPr>
          <w:rFonts w:ascii="Times New Roman CYR" w:hAnsi="Times New Roman CYR"/>
          <w:szCs w:val="28"/>
        </w:rPr>
      </w:pPr>
    </w:p>
    <w:p w14:paraId="2C19A405" w14:textId="3A35F78D" w:rsidR="000F49BD" w:rsidRPr="000F49BD" w:rsidRDefault="000F49BD" w:rsidP="000F49BD">
      <w:pPr>
        <w:ind w:firstLine="0"/>
        <w:rPr>
          <w:rFonts w:ascii="Times New Roman CYR" w:hAnsi="Times New Roman CYR" w:cs="Times New Roman CYR"/>
          <w:szCs w:val="28"/>
        </w:rPr>
      </w:pPr>
      <w:r w:rsidRPr="000F49BD">
        <w:rPr>
          <w:rFonts w:ascii="Times New Roman CYR" w:hAnsi="Times New Roman CYR" w:cs="Times New Roman CYR"/>
          <w:szCs w:val="28"/>
        </w:rPr>
        <w:t>от 18.07.2024 № 7</w:t>
      </w:r>
      <w:r>
        <w:rPr>
          <w:rFonts w:ascii="Times New Roman CYR" w:hAnsi="Times New Roman CYR" w:cs="Times New Roman CYR"/>
          <w:szCs w:val="28"/>
        </w:rPr>
        <w:t>50</w:t>
      </w:r>
      <w:r w:rsidRPr="000F49BD">
        <w:rPr>
          <w:rFonts w:ascii="Times New Roman CYR" w:hAnsi="Times New Roman CYR" w:cs="Times New Roman CYR"/>
          <w:szCs w:val="28"/>
        </w:rPr>
        <w:t>-п</w:t>
      </w:r>
    </w:p>
    <w:p w14:paraId="6EB60D0F" w14:textId="77777777" w:rsidR="000F49BD" w:rsidRPr="000F49BD" w:rsidRDefault="000F49BD" w:rsidP="000F49BD">
      <w:pPr>
        <w:ind w:right="5101" w:firstLine="0"/>
        <w:rPr>
          <w:rFonts w:ascii="Times New Roman CYR" w:hAnsi="Times New Roman CYR" w:cs="Times New Roman CYR"/>
          <w:szCs w:val="28"/>
        </w:rPr>
      </w:pPr>
      <w:r w:rsidRPr="000F49BD">
        <w:rPr>
          <w:rFonts w:ascii="Times New Roman CYR" w:hAnsi="Times New Roman CYR" w:cs="Times New Roman CYR"/>
          <w:szCs w:val="28"/>
        </w:rPr>
        <w:t>г. Ярославль</w:t>
      </w:r>
    </w:p>
    <w:p w14:paraId="72EC2F69" w14:textId="77777777" w:rsidR="00D468C1" w:rsidRDefault="00D468C1" w:rsidP="00D468C1">
      <w:pPr>
        <w:jc w:val="both"/>
        <w:rPr>
          <w:rFonts w:cs="Times New Roman"/>
          <w:szCs w:val="28"/>
        </w:rPr>
      </w:pPr>
    </w:p>
    <w:p w14:paraId="69E3CC59" w14:textId="77777777" w:rsidR="00D468C1" w:rsidRDefault="00D468C1" w:rsidP="00D468C1">
      <w:pPr>
        <w:jc w:val="both"/>
        <w:rPr>
          <w:rFonts w:cs="Times New Roman"/>
          <w:szCs w:val="28"/>
        </w:rPr>
      </w:pPr>
    </w:p>
    <w:p w14:paraId="63236040" w14:textId="77777777" w:rsidR="00D468C1" w:rsidRDefault="00D6537B" w:rsidP="00D524F3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</w:t>
      </w:r>
      <w:r w:rsidR="003E4DDE">
        <w:rPr>
          <w:rFonts w:cs="Times New Roman"/>
          <w:szCs w:val="28"/>
        </w:rPr>
        <w:t>признании утратившим</w:t>
      </w:r>
      <w:r w:rsidR="00A63F3E">
        <w:rPr>
          <w:rFonts w:cs="Times New Roman"/>
          <w:szCs w:val="28"/>
        </w:rPr>
        <w:t>и</w:t>
      </w:r>
      <w:r w:rsidR="003E4DDE">
        <w:rPr>
          <w:rFonts w:cs="Times New Roman"/>
          <w:szCs w:val="28"/>
        </w:rPr>
        <w:t xml:space="preserve"> </w:t>
      </w:r>
    </w:p>
    <w:p w14:paraId="5F3062FF" w14:textId="77777777" w:rsidR="00A63F3E" w:rsidRDefault="003E4DDE" w:rsidP="00D524F3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>силу</w:t>
      </w:r>
      <w:r w:rsidR="00D468C1">
        <w:rPr>
          <w:rFonts w:cs="Times New Roman"/>
          <w:szCs w:val="28"/>
        </w:rPr>
        <w:t xml:space="preserve"> </w:t>
      </w:r>
      <w:r w:rsidR="00A63F3E">
        <w:rPr>
          <w:rFonts w:cs="Times New Roman"/>
          <w:szCs w:val="28"/>
        </w:rPr>
        <w:t xml:space="preserve">отдельных </w:t>
      </w:r>
      <w:r w:rsidR="009549C3">
        <w:rPr>
          <w:rFonts w:cs="Times New Roman"/>
          <w:szCs w:val="28"/>
        </w:rPr>
        <w:t>постановлений</w:t>
      </w:r>
      <w:r w:rsidR="00A63F3E">
        <w:rPr>
          <w:rFonts w:cs="Times New Roman"/>
          <w:szCs w:val="28"/>
        </w:rPr>
        <w:t xml:space="preserve"> </w:t>
      </w:r>
    </w:p>
    <w:p w14:paraId="5E52B21E" w14:textId="77777777" w:rsidR="001B6AAD" w:rsidRDefault="009549C3" w:rsidP="00D524F3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Правительства </w:t>
      </w:r>
      <w:r w:rsidR="00A63F3E">
        <w:rPr>
          <w:rFonts w:cs="Times New Roman"/>
          <w:szCs w:val="28"/>
        </w:rPr>
        <w:t>Ярославской области</w:t>
      </w:r>
    </w:p>
    <w:p w14:paraId="25880ECE" w14:textId="77777777" w:rsidR="006C6414" w:rsidRDefault="006C6414" w:rsidP="00D524F3">
      <w:pPr>
        <w:jc w:val="both"/>
        <w:rPr>
          <w:rFonts w:cs="Times New Roman"/>
          <w:szCs w:val="28"/>
        </w:rPr>
      </w:pPr>
    </w:p>
    <w:p w14:paraId="6FACA982" w14:textId="77777777" w:rsidR="006C6414" w:rsidRDefault="006C6414" w:rsidP="00D524F3">
      <w:pPr>
        <w:jc w:val="both"/>
        <w:rPr>
          <w:rFonts w:cs="Times New Roman"/>
          <w:szCs w:val="28"/>
        </w:rPr>
      </w:pPr>
    </w:p>
    <w:p w14:paraId="4DEFD4AA" w14:textId="77777777" w:rsidR="005D3B51" w:rsidRPr="00A61019" w:rsidRDefault="005D3B51" w:rsidP="00D524F3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ПРАВИТЕЛЬСТВО </w:t>
      </w:r>
      <w:r w:rsidR="00A63F3E">
        <w:rPr>
          <w:rFonts w:cs="Times New Roman"/>
          <w:szCs w:val="28"/>
        </w:rPr>
        <w:t xml:space="preserve">ЯРОСЛАВСКОЙ </w:t>
      </w:r>
      <w:r>
        <w:rPr>
          <w:rFonts w:cs="Times New Roman"/>
          <w:szCs w:val="28"/>
        </w:rPr>
        <w:t>ОБЛАСТИ ПОСТАНОВЛЯЕТ:</w:t>
      </w:r>
    </w:p>
    <w:p w14:paraId="04BE6217" w14:textId="77777777" w:rsidR="00A63F3E" w:rsidRDefault="000C5513" w:rsidP="00D524F3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>1</w:t>
      </w:r>
      <w:r w:rsidRPr="003E4DDE">
        <w:rPr>
          <w:rFonts w:cs="Times New Roman"/>
          <w:spacing w:val="-4"/>
          <w:szCs w:val="28"/>
        </w:rPr>
        <w:t>.</w:t>
      </w:r>
      <w:r w:rsidR="00D468C1">
        <w:rPr>
          <w:rFonts w:cs="Times New Roman"/>
          <w:spacing w:val="-4"/>
          <w:szCs w:val="28"/>
        </w:rPr>
        <w:t> </w:t>
      </w:r>
      <w:r w:rsidRPr="003E4DDE">
        <w:rPr>
          <w:rFonts w:cs="Times New Roman"/>
          <w:spacing w:val="-4"/>
          <w:szCs w:val="28"/>
        </w:rPr>
        <w:t>Признать утратившим</w:t>
      </w:r>
      <w:r w:rsidR="00A63F3E">
        <w:rPr>
          <w:rFonts w:cs="Times New Roman"/>
          <w:spacing w:val="-4"/>
          <w:szCs w:val="28"/>
        </w:rPr>
        <w:t>и</w:t>
      </w:r>
      <w:r w:rsidRPr="003E4DDE">
        <w:rPr>
          <w:rFonts w:cs="Times New Roman"/>
          <w:spacing w:val="-4"/>
          <w:szCs w:val="28"/>
        </w:rPr>
        <w:t xml:space="preserve"> силу</w:t>
      </w:r>
      <w:r w:rsidR="00A63F3E">
        <w:rPr>
          <w:rFonts w:cs="Times New Roman"/>
          <w:spacing w:val="-4"/>
          <w:szCs w:val="28"/>
        </w:rPr>
        <w:t xml:space="preserve"> </w:t>
      </w:r>
      <w:r w:rsidR="009549C3">
        <w:rPr>
          <w:rFonts w:cs="Times New Roman"/>
          <w:spacing w:val="-4"/>
          <w:szCs w:val="28"/>
        </w:rPr>
        <w:t>постановления</w:t>
      </w:r>
      <w:r w:rsidR="00A63F3E">
        <w:rPr>
          <w:rFonts w:cs="Times New Roman"/>
          <w:spacing w:val="-4"/>
          <w:szCs w:val="28"/>
        </w:rPr>
        <w:t xml:space="preserve"> Правительства Ярославской области</w:t>
      </w:r>
      <w:r w:rsidR="00A63F3E" w:rsidRPr="00A63F3E">
        <w:rPr>
          <w:rFonts w:cs="Times New Roman"/>
          <w:spacing w:val="-4"/>
          <w:szCs w:val="28"/>
        </w:rPr>
        <w:t>:</w:t>
      </w:r>
    </w:p>
    <w:p w14:paraId="16C5C827" w14:textId="77777777" w:rsidR="000C5513" w:rsidRDefault="00A63F3E" w:rsidP="00D524F3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>-</w:t>
      </w:r>
      <w:r w:rsidR="000C5513" w:rsidRPr="003E4DDE">
        <w:rPr>
          <w:rFonts w:cs="Times New Roman"/>
          <w:spacing w:val="-4"/>
          <w:szCs w:val="28"/>
        </w:rPr>
        <w:t xml:space="preserve"> от 12.02.2013 № 103-п «Об утверждении Порядка выдачи удостоверений многодетным семьям Ярославской области и признании утратившим силу постановления Администрации области от 04.02.2005 № 19»</w:t>
      </w:r>
      <w:r w:rsidRPr="00A63F3E">
        <w:rPr>
          <w:rFonts w:cs="Times New Roman"/>
          <w:spacing w:val="-4"/>
          <w:szCs w:val="28"/>
        </w:rPr>
        <w:t>;</w:t>
      </w:r>
    </w:p>
    <w:p w14:paraId="3C9C31B2" w14:textId="77777777" w:rsidR="00A63F3E" w:rsidRDefault="00A63F3E" w:rsidP="00D524F3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- </w:t>
      </w:r>
      <w:r w:rsidRPr="00A63F3E">
        <w:rPr>
          <w:rFonts w:cs="Times New Roman"/>
          <w:spacing w:val="-4"/>
          <w:szCs w:val="28"/>
        </w:rPr>
        <w:t xml:space="preserve">от 28.02.2014 </w:t>
      </w:r>
      <w:r>
        <w:rPr>
          <w:rFonts w:cs="Times New Roman"/>
          <w:spacing w:val="-4"/>
          <w:szCs w:val="28"/>
        </w:rPr>
        <w:t>№ 175-п «</w:t>
      </w:r>
      <w:r w:rsidRPr="00A63F3E">
        <w:rPr>
          <w:rFonts w:cs="Times New Roman"/>
          <w:spacing w:val="-4"/>
          <w:szCs w:val="28"/>
        </w:rPr>
        <w:t>О внесении изменений в постановление Прави</w:t>
      </w:r>
      <w:r>
        <w:rPr>
          <w:rFonts w:cs="Times New Roman"/>
          <w:spacing w:val="-4"/>
          <w:szCs w:val="28"/>
        </w:rPr>
        <w:t>тельства области от 12.02.2013 №</w:t>
      </w:r>
      <w:r w:rsidRPr="00A63F3E">
        <w:rPr>
          <w:rFonts w:cs="Times New Roman"/>
          <w:spacing w:val="-4"/>
          <w:szCs w:val="28"/>
        </w:rPr>
        <w:t xml:space="preserve"> </w:t>
      </w:r>
      <w:r>
        <w:rPr>
          <w:rFonts w:cs="Times New Roman"/>
          <w:spacing w:val="-4"/>
          <w:szCs w:val="28"/>
        </w:rPr>
        <w:t>103-п»</w:t>
      </w:r>
      <w:r w:rsidRPr="00A63F3E">
        <w:rPr>
          <w:rFonts w:cs="Times New Roman"/>
          <w:spacing w:val="-4"/>
          <w:szCs w:val="28"/>
        </w:rPr>
        <w:t>;</w:t>
      </w:r>
    </w:p>
    <w:p w14:paraId="4F2B55FA" w14:textId="77777777" w:rsidR="00A63F3E" w:rsidRDefault="00A63F3E" w:rsidP="00D524F3">
      <w:pPr>
        <w:jc w:val="both"/>
        <w:rPr>
          <w:rFonts w:cs="Times New Roman"/>
          <w:spacing w:val="-4"/>
          <w:szCs w:val="28"/>
        </w:rPr>
      </w:pPr>
      <w:r w:rsidRPr="00A63F3E">
        <w:rPr>
          <w:rFonts w:cs="Times New Roman"/>
          <w:spacing w:val="-4"/>
          <w:szCs w:val="28"/>
        </w:rPr>
        <w:t xml:space="preserve">- </w:t>
      </w:r>
      <w:r>
        <w:rPr>
          <w:rFonts w:cs="Times New Roman"/>
          <w:spacing w:val="-4"/>
          <w:szCs w:val="28"/>
        </w:rPr>
        <w:t>от 13.07.2018 № 519</w:t>
      </w:r>
      <w:r w:rsidRPr="00A63F3E">
        <w:rPr>
          <w:rFonts w:cs="Times New Roman"/>
          <w:spacing w:val="-4"/>
          <w:szCs w:val="28"/>
        </w:rPr>
        <w:t>-п «О внесении изменений в постановление Правительства области от 12.02.2013 № 103-п»;</w:t>
      </w:r>
    </w:p>
    <w:p w14:paraId="4C8E2944" w14:textId="77777777" w:rsidR="00A63F3E" w:rsidRDefault="00A63F3E" w:rsidP="00D524F3">
      <w:pPr>
        <w:jc w:val="both"/>
        <w:rPr>
          <w:rFonts w:cs="Times New Roman"/>
          <w:spacing w:val="-4"/>
          <w:szCs w:val="28"/>
        </w:rPr>
      </w:pPr>
      <w:r w:rsidRPr="00A63F3E">
        <w:rPr>
          <w:rFonts w:cs="Times New Roman"/>
          <w:spacing w:val="-4"/>
          <w:szCs w:val="28"/>
        </w:rPr>
        <w:t xml:space="preserve">- от </w:t>
      </w:r>
      <w:r>
        <w:rPr>
          <w:rFonts w:cs="Times New Roman"/>
          <w:spacing w:val="-4"/>
          <w:szCs w:val="28"/>
        </w:rPr>
        <w:t>15.04.2021 №</w:t>
      </w:r>
      <w:r w:rsidRPr="00A63F3E">
        <w:rPr>
          <w:rFonts w:cs="Times New Roman"/>
          <w:spacing w:val="-4"/>
          <w:szCs w:val="28"/>
        </w:rPr>
        <w:t xml:space="preserve"> 214-п «О внесении изменений в постановление Прави</w:t>
      </w:r>
      <w:r w:rsidR="003A4310">
        <w:rPr>
          <w:rFonts w:cs="Times New Roman"/>
          <w:spacing w:val="-4"/>
          <w:szCs w:val="28"/>
        </w:rPr>
        <w:t xml:space="preserve">тельства области от 12.02.2013 </w:t>
      </w:r>
      <w:r w:rsidRPr="00A63F3E">
        <w:rPr>
          <w:rFonts w:cs="Times New Roman"/>
          <w:spacing w:val="-4"/>
          <w:szCs w:val="28"/>
        </w:rPr>
        <w:t>№ 103-п»;</w:t>
      </w:r>
    </w:p>
    <w:p w14:paraId="04D2008E" w14:textId="77777777" w:rsidR="00A63F3E" w:rsidRDefault="00A63F3E" w:rsidP="00D524F3">
      <w:pPr>
        <w:jc w:val="both"/>
        <w:rPr>
          <w:rFonts w:cs="Times New Roman"/>
          <w:spacing w:val="-4"/>
          <w:szCs w:val="28"/>
        </w:rPr>
      </w:pPr>
      <w:r w:rsidRPr="00A63F3E">
        <w:rPr>
          <w:rFonts w:cs="Times New Roman"/>
          <w:spacing w:val="-4"/>
          <w:szCs w:val="28"/>
        </w:rPr>
        <w:t xml:space="preserve">- от </w:t>
      </w:r>
      <w:r>
        <w:rPr>
          <w:rFonts w:cs="Times New Roman"/>
          <w:spacing w:val="-4"/>
          <w:szCs w:val="28"/>
        </w:rPr>
        <w:t>11.10.2022 №</w:t>
      </w:r>
      <w:r w:rsidRPr="00A63F3E">
        <w:rPr>
          <w:rFonts w:cs="Times New Roman"/>
          <w:spacing w:val="-4"/>
          <w:szCs w:val="28"/>
        </w:rPr>
        <w:t xml:space="preserve"> 870-п «О внесении изменений в постановление Правительства области от 12.02.2013</w:t>
      </w:r>
      <w:r w:rsidR="003A4310">
        <w:rPr>
          <w:rFonts w:cs="Times New Roman"/>
          <w:spacing w:val="-4"/>
          <w:szCs w:val="28"/>
        </w:rPr>
        <w:t xml:space="preserve"> </w:t>
      </w:r>
      <w:r w:rsidRPr="00A63F3E">
        <w:rPr>
          <w:rFonts w:cs="Times New Roman"/>
          <w:spacing w:val="-4"/>
          <w:szCs w:val="28"/>
        </w:rPr>
        <w:t>№ 103-п»;</w:t>
      </w:r>
      <w:r>
        <w:rPr>
          <w:rFonts w:cs="Times New Roman"/>
          <w:spacing w:val="-4"/>
          <w:szCs w:val="28"/>
        </w:rPr>
        <w:t xml:space="preserve"> </w:t>
      </w:r>
    </w:p>
    <w:p w14:paraId="076BFBD1" w14:textId="77777777" w:rsidR="00A63F3E" w:rsidRPr="00A63F3E" w:rsidRDefault="00A63F3E" w:rsidP="00D524F3">
      <w:pPr>
        <w:jc w:val="both"/>
        <w:rPr>
          <w:rFonts w:cs="Times New Roman"/>
          <w:spacing w:val="-4"/>
          <w:szCs w:val="28"/>
        </w:rPr>
      </w:pPr>
      <w:r w:rsidRPr="00A63F3E">
        <w:rPr>
          <w:rFonts w:cs="Times New Roman"/>
          <w:spacing w:val="-4"/>
          <w:szCs w:val="28"/>
        </w:rPr>
        <w:t xml:space="preserve">- от </w:t>
      </w:r>
      <w:r>
        <w:rPr>
          <w:rFonts w:cs="Times New Roman"/>
          <w:spacing w:val="-4"/>
          <w:szCs w:val="28"/>
        </w:rPr>
        <w:t>22.03.2024 №</w:t>
      </w:r>
      <w:r w:rsidRPr="00A63F3E">
        <w:rPr>
          <w:rFonts w:cs="Times New Roman"/>
          <w:spacing w:val="-4"/>
          <w:szCs w:val="28"/>
        </w:rPr>
        <w:t xml:space="preserve"> 328-п «О внесении изменений в постановление Правительства области от 12</w:t>
      </w:r>
      <w:r>
        <w:rPr>
          <w:rFonts w:cs="Times New Roman"/>
          <w:spacing w:val="-4"/>
          <w:szCs w:val="28"/>
        </w:rPr>
        <w:t>.02.2013</w:t>
      </w:r>
      <w:r w:rsidR="003A4310">
        <w:rPr>
          <w:rFonts w:cs="Times New Roman"/>
          <w:spacing w:val="-4"/>
          <w:szCs w:val="28"/>
        </w:rPr>
        <w:t xml:space="preserve"> </w:t>
      </w:r>
      <w:r>
        <w:rPr>
          <w:rFonts w:cs="Times New Roman"/>
          <w:spacing w:val="-4"/>
          <w:szCs w:val="28"/>
        </w:rPr>
        <w:t>№ 103-п».</w:t>
      </w:r>
    </w:p>
    <w:p w14:paraId="51A79F58" w14:textId="15C9E21D" w:rsidR="005D3B51" w:rsidRPr="002C1D93" w:rsidRDefault="000F6555" w:rsidP="00D524F3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5D3B51">
        <w:rPr>
          <w:rFonts w:cs="Times New Roman"/>
          <w:szCs w:val="28"/>
        </w:rPr>
        <w:t>. </w:t>
      </w:r>
      <w:r w:rsidR="00F36D4C" w:rsidRPr="00F36D4C">
        <w:rPr>
          <w:rFonts w:cs="Times New Roman"/>
          <w:szCs w:val="28"/>
        </w:rPr>
        <w:t>Постановление вступает в силу через 10 дней после его официального опубликования</w:t>
      </w:r>
      <w:r w:rsidR="005D3B51" w:rsidRPr="002C1D93">
        <w:rPr>
          <w:rFonts w:cs="Times New Roman"/>
          <w:szCs w:val="28"/>
        </w:rPr>
        <w:t>.</w:t>
      </w:r>
    </w:p>
    <w:p w14:paraId="2698C4F1" w14:textId="77777777" w:rsidR="00BB38FE" w:rsidRDefault="00BB38FE" w:rsidP="00D524F3">
      <w:pPr>
        <w:jc w:val="both"/>
        <w:rPr>
          <w:rFonts w:cs="Times New Roman"/>
          <w:szCs w:val="28"/>
        </w:rPr>
      </w:pPr>
    </w:p>
    <w:p w14:paraId="4DC82073" w14:textId="77777777" w:rsidR="00D468C1" w:rsidRDefault="00D468C1" w:rsidP="00D524F3">
      <w:pPr>
        <w:jc w:val="both"/>
        <w:rPr>
          <w:rFonts w:cs="Times New Roman"/>
          <w:szCs w:val="28"/>
        </w:rPr>
      </w:pPr>
    </w:p>
    <w:p w14:paraId="1191BFE2" w14:textId="77777777" w:rsidR="001A5A51" w:rsidRDefault="001A5A51" w:rsidP="00D524F3">
      <w:pPr>
        <w:jc w:val="both"/>
        <w:rPr>
          <w:rFonts w:cs="Times New Roman"/>
          <w:szCs w:val="28"/>
        </w:rPr>
      </w:pPr>
    </w:p>
    <w:p w14:paraId="1F7B0E5B" w14:textId="77777777" w:rsidR="00D468C1" w:rsidRDefault="00D468C1" w:rsidP="00D524F3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Губернатор</w:t>
      </w:r>
    </w:p>
    <w:p w14:paraId="4EE276F3" w14:textId="77777777" w:rsidR="00D468C1" w:rsidRDefault="00D468C1" w:rsidP="00D468C1">
      <w:pPr>
        <w:ind w:firstLine="0"/>
        <w:rPr>
          <w:rFonts w:cs="Times New Roman"/>
          <w:szCs w:val="28"/>
        </w:rPr>
      </w:pPr>
      <w:r w:rsidRPr="00D468C1">
        <w:rPr>
          <w:rFonts w:cs="Times New Roman"/>
          <w:szCs w:val="28"/>
        </w:rPr>
        <w:t>Ярославской</w:t>
      </w:r>
      <w:r>
        <w:rPr>
          <w:rFonts w:cs="Times New Roman"/>
          <w:szCs w:val="28"/>
        </w:rPr>
        <w:t xml:space="preserve"> области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М.Я. Евраев</w:t>
      </w:r>
    </w:p>
    <w:p w14:paraId="60FA2377" w14:textId="7F2B84E2" w:rsidR="00E1407E" w:rsidRPr="00D216F8" w:rsidRDefault="00380D46" w:rsidP="00380D46">
      <w:pPr>
        <w:jc w:val="both"/>
        <w:rPr>
          <w:sz w:val="2"/>
          <w:szCs w:val="2"/>
        </w:rPr>
      </w:pPr>
      <w:r>
        <w:rPr>
          <w:sz w:val="2"/>
          <w:szCs w:val="2"/>
        </w:rPr>
        <w:br/>
      </w:r>
    </w:p>
    <w:sectPr w:rsidR="00E1407E" w:rsidRPr="00D216F8" w:rsidSect="00FE540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567" w:bottom="1134" w:left="1985" w:header="709" w:footer="709" w:gutter="0"/>
      <w:cols w:space="708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0BEEE7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EF740" w14:textId="77777777" w:rsidR="00AE1134" w:rsidRDefault="00AE1134" w:rsidP="00CF5840">
      <w:r>
        <w:separator/>
      </w:r>
    </w:p>
  </w:endnote>
  <w:endnote w:type="continuationSeparator" w:id="0">
    <w:p w14:paraId="0F0555C2" w14:textId="77777777" w:rsidR="00AE1134" w:rsidRDefault="00AE1134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9D975" w14:textId="77777777" w:rsidR="00380D46" w:rsidRDefault="00380D4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380D46" w14:paraId="4529493C" w14:textId="77777777" w:rsidTr="00380D46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09338984" w14:textId="5BEB6986" w:rsidR="00380D46" w:rsidRPr="00380D46" w:rsidRDefault="00380D46" w:rsidP="00380D46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380D46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192F42FB" w14:textId="2713540B" w:rsidR="00380D46" w:rsidRPr="00380D46" w:rsidRDefault="00380D46" w:rsidP="00380D46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380D46">
            <w:rPr>
              <w:rFonts w:cs="Times New Roman"/>
              <w:color w:val="808080"/>
              <w:sz w:val="18"/>
            </w:rPr>
            <w:t xml:space="preserve">Страница </w:t>
          </w:r>
          <w:r w:rsidRPr="00380D46">
            <w:rPr>
              <w:rFonts w:cs="Times New Roman"/>
              <w:color w:val="808080"/>
              <w:sz w:val="18"/>
            </w:rPr>
            <w:fldChar w:fldCharType="begin"/>
          </w:r>
          <w:r w:rsidRPr="00380D46">
            <w:rPr>
              <w:rFonts w:cs="Times New Roman"/>
              <w:color w:val="808080"/>
              <w:sz w:val="18"/>
            </w:rPr>
            <w:instrText xml:space="preserve"> PAGE </w:instrText>
          </w:r>
          <w:r w:rsidRPr="00380D46">
            <w:rPr>
              <w:rFonts w:cs="Times New Roman"/>
              <w:color w:val="808080"/>
              <w:sz w:val="18"/>
            </w:rPr>
            <w:fldChar w:fldCharType="separate"/>
          </w:r>
          <w:r w:rsidRPr="00380D46">
            <w:rPr>
              <w:rFonts w:cs="Times New Roman"/>
              <w:noProof/>
              <w:color w:val="808080"/>
              <w:sz w:val="18"/>
            </w:rPr>
            <w:t>1</w:t>
          </w:r>
          <w:r w:rsidRPr="00380D46">
            <w:rPr>
              <w:rFonts w:cs="Times New Roman"/>
              <w:color w:val="808080"/>
              <w:sz w:val="18"/>
            </w:rPr>
            <w:fldChar w:fldCharType="end"/>
          </w:r>
          <w:r w:rsidRPr="00380D46">
            <w:rPr>
              <w:rFonts w:cs="Times New Roman"/>
              <w:color w:val="808080"/>
              <w:sz w:val="18"/>
            </w:rPr>
            <w:t xml:space="preserve"> из </w:t>
          </w:r>
          <w:r w:rsidRPr="00380D46">
            <w:rPr>
              <w:rFonts w:cs="Times New Roman"/>
              <w:color w:val="808080"/>
              <w:sz w:val="18"/>
            </w:rPr>
            <w:fldChar w:fldCharType="begin"/>
          </w:r>
          <w:r w:rsidRPr="00380D46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380D46">
            <w:rPr>
              <w:rFonts w:cs="Times New Roman"/>
              <w:color w:val="808080"/>
              <w:sz w:val="18"/>
            </w:rPr>
            <w:fldChar w:fldCharType="separate"/>
          </w:r>
          <w:r w:rsidRPr="00380D46">
            <w:rPr>
              <w:rFonts w:cs="Times New Roman"/>
              <w:noProof/>
              <w:color w:val="808080"/>
              <w:sz w:val="18"/>
            </w:rPr>
            <w:t>1</w:t>
          </w:r>
          <w:r w:rsidRPr="00380D46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3DB22A38" w14:textId="77777777" w:rsidR="00380D46" w:rsidRPr="00380D46" w:rsidRDefault="00380D46" w:rsidP="00380D4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380D46" w14:paraId="7439C202" w14:textId="77777777" w:rsidTr="00380D46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37C477DF" w14:textId="66D4ADE7" w:rsidR="00380D46" w:rsidRPr="00380D46" w:rsidRDefault="00380D46" w:rsidP="00380D46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380D46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07376C13" w14:textId="40EA78E1" w:rsidR="00380D46" w:rsidRPr="00380D46" w:rsidRDefault="00380D46" w:rsidP="00380D46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380D46">
            <w:rPr>
              <w:rFonts w:cs="Times New Roman"/>
              <w:color w:val="808080"/>
              <w:sz w:val="18"/>
            </w:rPr>
            <w:t xml:space="preserve">Страница </w:t>
          </w:r>
          <w:r w:rsidRPr="00380D46">
            <w:rPr>
              <w:rFonts w:cs="Times New Roman"/>
              <w:color w:val="808080"/>
              <w:sz w:val="18"/>
            </w:rPr>
            <w:fldChar w:fldCharType="begin"/>
          </w:r>
          <w:r w:rsidRPr="00380D46">
            <w:rPr>
              <w:rFonts w:cs="Times New Roman"/>
              <w:color w:val="808080"/>
              <w:sz w:val="18"/>
            </w:rPr>
            <w:instrText xml:space="preserve"> PAGE </w:instrText>
          </w:r>
          <w:r w:rsidRPr="00380D46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1</w:t>
          </w:r>
          <w:r w:rsidRPr="00380D46">
            <w:rPr>
              <w:rFonts w:cs="Times New Roman"/>
              <w:color w:val="808080"/>
              <w:sz w:val="18"/>
            </w:rPr>
            <w:fldChar w:fldCharType="end"/>
          </w:r>
          <w:r w:rsidRPr="00380D46">
            <w:rPr>
              <w:rFonts w:cs="Times New Roman"/>
              <w:color w:val="808080"/>
              <w:sz w:val="18"/>
            </w:rPr>
            <w:t xml:space="preserve"> из </w:t>
          </w:r>
          <w:r w:rsidRPr="00380D46">
            <w:rPr>
              <w:rFonts w:cs="Times New Roman"/>
              <w:color w:val="808080"/>
              <w:sz w:val="18"/>
            </w:rPr>
            <w:fldChar w:fldCharType="begin"/>
          </w:r>
          <w:r w:rsidRPr="00380D46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380D46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1</w:t>
          </w:r>
          <w:r w:rsidRPr="00380D46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14:paraId="224C75F4" w14:textId="77777777" w:rsidR="00810833" w:rsidRPr="00380D46" w:rsidRDefault="00810833" w:rsidP="00380D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E7C2F" w14:textId="77777777" w:rsidR="00AE1134" w:rsidRDefault="00AE1134" w:rsidP="00CF5840">
      <w:r>
        <w:separator/>
      </w:r>
    </w:p>
  </w:footnote>
  <w:footnote w:type="continuationSeparator" w:id="0">
    <w:p w14:paraId="602E985E" w14:textId="77777777" w:rsidR="00AE1134" w:rsidRDefault="00AE1134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E2F84" w14:textId="77777777" w:rsidR="00380D46" w:rsidRDefault="00380D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9C636" w14:textId="7E2C1EC9" w:rsidR="006A65CC" w:rsidRPr="00380D46" w:rsidRDefault="00380D46" w:rsidP="00380D4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E2B07" w14:textId="77777777" w:rsidR="00380D46" w:rsidRDefault="00380D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B60C2"/>
    <w:multiLevelType w:val="hybridMultilevel"/>
    <w:tmpl w:val="953EDBCC"/>
    <w:lvl w:ilvl="0" w:tplc="04D60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олоканова Наталья Владимировна">
    <w15:presenceInfo w15:providerId="None" w15:userId="Молоканова Наталья Владимир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ttachedTemplate r:id="rId1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50C0"/>
    <w:rsid w:val="0000609F"/>
    <w:rsid w:val="00007DCA"/>
    <w:rsid w:val="00010B0F"/>
    <w:rsid w:val="00020D13"/>
    <w:rsid w:val="00030870"/>
    <w:rsid w:val="0008627B"/>
    <w:rsid w:val="00086F77"/>
    <w:rsid w:val="000C5513"/>
    <w:rsid w:val="000D36CF"/>
    <w:rsid w:val="000D6992"/>
    <w:rsid w:val="000E4199"/>
    <w:rsid w:val="000E671B"/>
    <w:rsid w:val="000F49BD"/>
    <w:rsid w:val="000F6555"/>
    <w:rsid w:val="00100AC3"/>
    <w:rsid w:val="0012140C"/>
    <w:rsid w:val="00123B99"/>
    <w:rsid w:val="001347C5"/>
    <w:rsid w:val="001440EC"/>
    <w:rsid w:val="00150123"/>
    <w:rsid w:val="001707B3"/>
    <w:rsid w:val="00170D63"/>
    <w:rsid w:val="001732BF"/>
    <w:rsid w:val="001827CC"/>
    <w:rsid w:val="001A5A51"/>
    <w:rsid w:val="001A6893"/>
    <w:rsid w:val="001B6AAD"/>
    <w:rsid w:val="001C78DA"/>
    <w:rsid w:val="001D34F5"/>
    <w:rsid w:val="001E4E62"/>
    <w:rsid w:val="001E6E4D"/>
    <w:rsid w:val="00214F8F"/>
    <w:rsid w:val="002230D6"/>
    <w:rsid w:val="002306C4"/>
    <w:rsid w:val="00232939"/>
    <w:rsid w:val="00260038"/>
    <w:rsid w:val="0026030E"/>
    <w:rsid w:val="00280947"/>
    <w:rsid w:val="0028697E"/>
    <w:rsid w:val="002B023D"/>
    <w:rsid w:val="002C1D93"/>
    <w:rsid w:val="002E050B"/>
    <w:rsid w:val="002E37E4"/>
    <w:rsid w:val="002E6DE5"/>
    <w:rsid w:val="002F30DD"/>
    <w:rsid w:val="002F6DDE"/>
    <w:rsid w:val="00317BCC"/>
    <w:rsid w:val="003246AA"/>
    <w:rsid w:val="0033786E"/>
    <w:rsid w:val="0035288A"/>
    <w:rsid w:val="003567FC"/>
    <w:rsid w:val="0036563A"/>
    <w:rsid w:val="003656CE"/>
    <w:rsid w:val="0037228A"/>
    <w:rsid w:val="00380D46"/>
    <w:rsid w:val="00381164"/>
    <w:rsid w:val="003848A9"/>
    <w:rsid w:val="00385BC6"/>
    <w:rsid w:val="003A2DCC"/>
    <w:rsid w:val="003A4310"/>
    <w:rsid w:val="003C06E0"/>
    <w:rsid w:val="003C5974"/>
    <w:rsid w:val="003C60BD"/>
    <w:rsid w:val="003C6187"/>
    <w:rsid w:val="003D1E8D"/>
    <w:rsid w:val="003E4DDE"/>
    <w:rsid w:val="003E60F9"/>
    <w:rsid w:val="003F43C8"/>
    <w:rsid w:val="003F65E2"/>
    <w:rsid w:val="004056BA"/>
    <w:rsid w:val="0040656C"/>
    <w:rsid w:val="00421AFD"/>
    <w:rsid w:val="00442410"/>
    <w:rsid w:val="00444B1D"/>
    <w:rsid w:val="00445B28"/>
    <w:rsid w:val="00470773"/>
    <w:rsid w:val="00487DAB"/>
    <w:rsid w:val="00492CFD"/>
    <w:rsid w:val="004A136D"/>
    <w:rsid w:val="004B3122"/>
    <w:rsid w:val="004B74F1"/>
    <w:rsid w:val="005144FE"/>
    <w:rsid w:val="005371A6"/>
    <w:rsid w:val="00543761"/>
    <w:rsid w:val="00547508"/>
    <w:rsid w:val="00570FBB"/>
    <w:rsid w:val="005832B5"/>
    <w:rsid w:val="005862FB"/>
    <w:rsid w:val="005A5027"/>
    <w:rsid w:val="005B0F22"/>
    <w:rsid w:val="005B1685"/>
    <w:rsid w:val="005B32BC"/>
    <w:rsid w:val="005B34FD"/>
    <w:rsid w:val="005B679F"/>
    <w:rsid w:val="005D0750"/>
    <w:rsid w:val="005D2345"/>
    <w:rsid w:val="005D3B51"/>
    <w:rsid w:val="005D4AE9"/>
    <w:rsid w:val="005D6713"/>
    <w:rsid w:val="005E0BCD"/>
    <w:rsid w:val="005E5080"/>
    <w:rsid w:val="005F2543"/>
    <w:rsid w:val="005F3112"/>
    <w:rsid w:val="005F7CFD"/>
    <w:rsid w:val="00604698"/>
    <w:rsid w:val="006157BF"/>
    <w:rsid w:val="00630B2C"/>
    <w:rsid w:val="00631ABE"/>
    <w:rsid w:val="00656226"/>
    <w:rsid w:val="00657BCF"/>
    <w:rsid w:val="006721AD"/>
    <w:rsid w:val="00681496"/>
    <w:rsid w:val="0069206B"/>
    <w:rsid w:val="006A3A78"/>
    <w:rsid w:val="006C6414"/>
    <w:rsid w:val="006C671A"/>
    <w:rsid w:val="006D2DDD"/>
    <w:rsid w:val="006F26A5"/>
    <w:rsid w:val="0070311C"/>
    <w:rsid w:val="007032C0"/>
    <w:rsid w:val="00704399"/>
    <w:rsid w:val="007044C2"/>
    <w:rsid w:val="00707DCD"/>
    <w:rsid w:val="007200D1"/>
    <w:rsid w:val="00721B86"/>
    <w:rsid w:val="00721D85"/>
    <w:rsid w:val="00723D6D"/>
    <w:rsid w:val="00732137"/>
    <w:rsid w:val="007341B3"/>
    <w:rsid w:val="00734C90"/>
    <w:rsid w:val="00737E26"/>
    <w:rsid w:val="00741BAF"/>
    <w:rsid w:val="0076399D"/>
    <w:rsid w:val="00777C9D"/>
    <w:rsid w:val="00781ECE"/>
    <w:rsid w:val="007857CB"/>
    <w:rsid w:val="00796600"/>
    <w:rsid w:val="00796C37"/>
    <w:rsid w:val="007B2FFF"/>
    <w:rsid w:val="007C0D74"/>
    <w:rsid w:val="007D5446"/>
    <w:rsid w:val="00805046"/>
    <w:rsid w:val="00806F18"/>
    <w:rsid w:val="00807679"/>
    <w:rsid w:val="00810833"/>
    <w:rsid w:val="008158CB"/>
    <w:rsid w:val="00817509"/>
    <w:rsid w:val="00830C59"/>
    <w:rsid w:val="00845D54"/>
    <w:rsid w:val="00873911"/>
    <w:rsid w:val="008873CA"/>
    <w:rsid w:val="00890DD2"/>
    <w:rsid w:val="008A013D"/>
    <w:rsid w:val="008A1D4A"/>
    <w:rsid w:val="008A5554"/>
    <w:rsid w:val="008C1572"/>
    <w:rsid w:val="008C1CB8"/>
    <w:rsid w:val="008C5C70"/>
    <w:rsid w:val="008D36C2"/>
    <w:rsid w:val="008D7BAB"/>
    <w:rsid w:val="008E0981"/>
    <w:rsid w:val="00901ED8"/>
    <w:rsid w:val="00902FBE"/>
    <w:rsid w:val="00935950"/>
    <w:rsid w:val="00946B7C"/>
    <w:rsid w:val="009472C3"/>
    <w:rsid w:val="009528C4"/>
    <w:rsid w:val="009549C3"/>
    <w:rsid w:val="00972245"/>
    <w:rsid w:val="00981D81"/>
    <w:rsid w:val="0098430E"/>
    <w:rsid w:val="009C130C"/>
    <w:rsid w:val="009C4550"/>
    <w:rsid w:val="009D0CC9"/>
    <w:rsid w:val="009D5E56"/>
    <w:rsid w:val="009E2993"/>
    <w:rsid w:val="009E560B"/>
    <w:rsid w:val="009E614D"/>
    <w:rsid w:val="009E71DF"/>
    <w:rsid w:val="00A22450"/>
    <w:rsid w:val="00A240E7"/>
    <w:rsid w:val="00A34AAB"/>
    <w:rsid w:val="00A368FC"/>
    <w:rsid w:val="00A40C71"/>
    <w:rsid w:val="00A477F4"/>
    <w:rsid w:val="00A63F3E"/>
    <w:rsid w:val="00A704BA"/>
    <w:rsid w:val="00A72B8E"/>
    <w:rsid w:val="00A83540"/>
    <w:rsid w:val="00A83D83"/>
    <w:rsid w:val="00A91141"/>
    <w:rsid w:val="00A9368B"/>
    <w:rsid w:val="00AD06B7"/>
    <w:rsid w:val="00AE1134"/>
    <w:rsid w:val="00B02B8F"/>
    <w:rsid w:val="00B20C1D"/>
    <w:rsid w:val="00B35736"/>
    <w:rsid w:val="00B41FCA"/>
    <w:rsid w:val="00B55589"/>
    <w:rsid w:val="00B60A76"/>
    <w:rsid w:val="00B90652"/>
    <w:rsid w:val="00B925D2"/>
    <w:rsid w:val="00B95154"/>
    <w:rsid w:val="00BA7B32"/>
    <w:rsid w:val="00BB023F"/>
    <w:rsid w:val="00BB1812"/>
    <w:rsid w:val="00BB38FE"/>
    <w:rsid w:val="00BC3343"/>
    <w:rsid w:val="00BD3826"/>
    <w:rsid w:val="00BE4F71"/>
    <w:rsid w:val="00BE7C98"/>
    <w:rsid w:val="00BF0815"/>
    <w:rsid w:val="00BF6118"/>
    <w:rsid w:val="00C03263"/>
    <w:rsid w:val="00C17E47"/>
    <w:rsid w:val="00C208D9"/>
    <w:rsid w:val="00C27812"/>
    <w:rsid w:val="00C27E05"/>
    <w:rsid w:val="00C341B2"/>
    <w:rsid w:val="00C4062D"/>
    <w:rsid w:val="00C438D0"/>
    <w:rsid w:val="00C52269"/>
    <w:rsid w:val="00C63C17"/>
    <w:rsid w:val="00CB0389"/>
    <w:rsid w:val="00CB717A"/>
    <w:rsid w:val="00CC39E3"/>
    <w:rsid w:val="00CE4629"/>
    <w:rsid w:val="00CF5840"/>
    <w:rsid w:val="00CF671D"/>
    <w:rsid w:val="00D00EFB"/>
    <w:rsid w:val="00D06430"/>
    <w:rsid w:val="00D12879"/>
    <w:rsid w:val="00D1541B"/>
    <w:rsid w:val="00D216F8"/>
    <w:rsid w:val="00D25DB1"/>
    <w:rsid w:val="00D31294"/>
    <w:rsid w:val="00D34D0E"/>
    <w:rsid w:val="00D418F5"/>
    <w:rsid w:val="00D4267F"/>
    <w:rsid w:val="00D438D5"/>
    <w:rsid w:val="00D468C1"/>
    <w:rsid w:val="00D524F3"/>
    <w:rsid w:val="00D6537B"/>
    <w:rsid w:val="00D93F0C"/>
    <w:rsid w:val="00D97C0D"/>
    <w:rsid w:val="00DE2580"/>
    <w:rsid w:val="00DE2768"/>
    <w:rsid w:val="00E034B9"/>
    <w:rsid w:val="00E1407E"/>
    <w:rsid w:val="00E34DAF"/>
    <w:rsid w:val="00E34E34"/>
    <w:rsid w:val="00E43532"/>
    <w:rsid w:val="00E82457"/>
    <w:rsid w:val="00E8734F"/>
    <w:rsid w:val="00E93580"/>
    <w:rsid w:val="00E93719"/>
    <w:rsid w:val="00ED76BB"/>
    <w:rsid w:val="00EF10A2"/>
    <w:rsid w:val="00F040F8"/>
    <w:rsid w:val="00F0706A"/>
    <w:rsid w:val="00F12980"/>
    <w:rsid w:val="00F24227"/>
    <w:rsid w:val="00F327BE"/>
    <w:rsid w:val="00F36D4C"/>
    <w:rsid w:val="00F51C24"/>
    <w:rsid w:val="00F573FB"/>
    <w:rsid w:val="00F669DB"/>
    <w:rsid w:val="00F82D65"/>
    <w:rsid w:val="00F90F85"/>
    <w:rsid w:val="00F9316B"/>
    <w:rsid w:val="00F970DB"/>
    <w:rsid w:val="00FC02C1"/>
    <w:rsid w:val="00FC6ECA"/>
    <w:rsid w:val="00FD7170"/>
    <w:rsid w:val="00FE3603"/>
    <w:rsid w:val="00FE5406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EF04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30B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0B2C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3E60F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E60F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E60F9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E60F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E60F9"/>
    <w:rPr>
      <w:rFonts w:ascii="Times New Roman" w:eastAsia="Times New Roman" w:hAnsi="Times New Roman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30B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0B2C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3E60F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E60F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E60F9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E60F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E60F9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2024-07-18T20:00:00+00:00</dateaddindb>
    <dateminusta xmlns="081b8c99-5a1b-4ba1-9a3e-0d0cea83319e" xsi:nil="true"/>
    <numik xmlns="af44e648-6311-40f1-ad37-1234555fd9ba">750</numik>
    <kind xmlns="e2080b48-eafa-461e-b501-38555d38caa1">79</kind>
    <num xmlns="af44e648-6311-40f1-ad37-1234555fd9ba">750</num>
    <beginactiondate xmlns="a853e5a8-fa1e-4dd3-a1b5-1604bfb35b05" xsi:nil="true"/>
    <approvaldate xmlns="081b8c99-5a1b-4ba1-9a3e-0d0cea83319e">2024-07-17T20:00:00+00:00</approvaldate>
    <bigtitle xmlns="a853e5a8-fa1e-4dd3-a1b5-1604bfb35b05">О признании утратившими силу отдельных постановлений Правительства Ярославской области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750-п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DB30AB-B8CA-459E-B1D7-0904EEE5427C}"/>
</file>

<file path=customXml/itemProps2.xml><?xml version="1.0" encoding="utf-8"?>
<ds:datastoreItem xmlns:ds="http://schemas.openxmlformats.org/officeDocument/2006/customXml" ds:itemID="{C84AA6B1-B820-4615-9FFE-D4B99919C37A}"/>
</file>

<file path=customXml/itemProps3.xml><?xml version="1.0" encoding="utf-8"?>
<ds:datastoreItem xmlns:ds="http://schemas.openxmlformats.org/officeDocument/2006/customXml" ds:itemID="{920D0BB6-27CA-410E-AF42-5571CDCB7799}"/>
</file>

<file path=customXml/itemProps4.xml><?xml version="1.0" encoding="utf-8"?>
<ds:datastoreItem xmlns:ds="http://schemas.openxmlformats.org/officeDocument/2006/customXml" ds:itemID="{9926960A-E7B0-4606-94D7-157AC2F2ED31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0</TotalTime>
  <Pages>1</Pages>
  <Words>156</Words>
  <Characters>1024</Characters>
  <Application>Microsoft Office Word</Application>
  <DocSecurity>0</DocSecurity>
  <Lines>39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2024-04-22T11:12:00Z</cp:lastPrinted>
  <dcterms:created xsi:type="dcterms:W3CDTF">2024-07-19T07:02:00Z</dcterms:created>
  <dcterms:modified xsi:type="dcterms:W3CDTF">2024-07-19T07:02:00Z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Об утверждении плана мероприятий по реализации в 2020 – 2022 годах на территории Ярославской области Национальной стратегии действий  в интересах женщин на 2017 –   2022 годы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